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B648B" w14:textId="77777777" w:rsidR="007D5836" w:rsidRPr="00554276" w:rsidRDefault="00A83875" w:rsidP="00620AE8">
      <w:pPr>
        <w:pStyle w:val="Heading1"/>
      </w:pPr>
      <w:r>
        <w:t>Brooklyn Township</w:t>
      </w:r>
    </w:p>
    <w:p w14:paraId="77DD137E" w14:textId="53E4E021" w:rsidR="00554276" w:rsidRDefault="009B22AE" w:rsidP="00620AE8">
      <w:pPr>
        <w:pStyle w:val="Heading1"/>
      </w:pPr>
      <w:r>
        <w:t>Meeting Minutes</w:t>
      </w:r>
    </w:p>
    <w:p w14:paraId="7741B14C" w14:textId="0FA5FA86" w:rsidR="00062267" w:rsidRDefault="00327897" w:rsidP="00A87891">
      <w:pPr>
        <w:pStyle w:val="Heading2"/>
      </w:pPr>
      <w:r>
        <w:t>November</w:t>
      </w:r>
      <w:r w:rsidR="00F32100">
        <w:t xml:space="preserve"> </w:t>
      </w:r>
      <w:r>
        <w:t>16</w:t>
      </w:r>
      <w:r w:rsidR="003B66B6">
        <w:t>, 20</w:t>
      </w:r>
      <w:r w:rsidR="00E46583">
        <w:t>2</w:t>
      </w:r>
      <w:r w:rsidR="003E64A9">
        <w:t>3</w:t>
      </w:r>
    </w:p>
    <w:p w14:paraId="2E3B996F" w14:textId="77777777" w:rsidR="00A4511E" w:rsidRPr="00EA277E" w:rsidRDefault="00A83875" w:rsidP="00A87891">
      <w:pPr>
        <w:pStyle w:val="Heading2"/>
      </w:pPr>
      <w:r>
        <w:t>7:00 PM</w:t>
      </w:r>
    </w:p>
    <w:p w14:paraId="3F7A15A9" w14:textId="750913C1" w:rsidR="006C3011" w:rsidRPr="00E460A2" w:rsidRDefault="00000000" w:rsidP="00A87891">
      <w:sdt>
        <w:sdtPr>
          <w:alias w:val="Type of meeting:"/>
          <w:tag w:val="Type of meeting:"/>
          <w:id w:val="-83226520"/>
          <w:placeholder>
            <w:docPart w:val="82D6F2D3FF7C43B49BE759988705D512"/>
          </w:placeholder>
          <w:temporary/>
          <w:showingPlcHdr/>
          <w15:appearance w15:val="hidden"/>
        </w:sdtPr>
        <w:sdtContent>
          <w:r w:rsidR="00062267" w:rsidRPr="00E460A2">
            <w:t>Type of Meeting:</w:t>
          </w:r>
        </w:sdtContent>
      </w:sdt>
      <w:r w:rsidR="006C3011" w:rsidRPr="00E460A2">
        <w:t xml:space="preserve"> </w:t>
      </w:r>
      <w:r w:rsidR="00845069">
        <w:t>Regularly scheduled meeting</w:t>
      </w:r>
    </w:p>
    <w:p w14:paraId="499DC22B" w14:textId="479BE821" w:rsidR="00A4511E" w:rsidRPr="00E460A2" w:rsidRDefault="00000000" w:rsidP="00A87891">
      <w:sdt>
        <w:sdtPr>
          <w:alias w:val="Meeting facilitator:"/>
          <w:tag w:val="Meeting facilitator:"/>
          <w:id w:val="-557783429"/>
          <w:placeholder>
            <w:docPart w:val="63444A54EAAA4E75A38B974B23F8B81F"/>
          </w:placeholder>
          <w:temporary/>
          <w:showingPlcHdr/>
          <w15:appearance w15:val="hidden"/>
        </w:sdtPr>
        <w:sdtContent>
          <w:r w:rsidR="1DA97BF7">
            <w:t>Meeting Facilitator:</w:t>
          </w:r>
        </w:sdtContent>
      </w:sdt>
      <w:r w:rsidR="1DA97BF7">
        <w:t xml:space="preserve"> </w:t>
      </w:r>
      <w:r w:rsidR="00E46583">
        <w:t>Bill Beeman</w:t>
      </w:r>
    </w:p>
    <w:p w14:paraId="442EDA4A" w14:textId="310223AC" w:rsidR="001423A6" w:rsidRDefault="00A83875" w:rsidP="00A87891">
      <w:r>
        <w:t>Supervisors: William Brewer</w:t>
      </w:r>
      <w:r w:rsidR="00845069">
        <w:t>,</w:t>
      </w:r>
      <w:r>
        <w:t xml:space="preserve"> Bryce Beeman</w:t>
      </w:r>
      <w:r w:rsidR="00845069">
        <w:t xml:space="preserve"> and William Beeman</w:t>
      </w:r>
      <w:r w:rsidR="00D17BAA">
        <w:t>-all present</w:t>
      </w:r>
    </w:p>
    <w:p w14:paraId="3A1F58F9" w14:textId="17D430AF" w:rsidR="00D17BAA" w:rsidRPr="001423A6" w:rsidRDefault="00D17BAA" w:rsidP="00A87891">
      <w:r>
        <w:t xml:space="preserve">Visitors: </w:t>
      </w:r>
      <w:r w:rsidR="00126D79">
        <w:t>Richard Zick</w:t>
      </w:r>
      <w:r>
        <w:t>, Dale Chidester,</w:t>
      </w:r>
      <w:r w:rsidR="00611549">
        <w:t xml:space="preserve"> </w:t>
      </w:r>
      <w:r w:rsidR="00327897">
        <w:t>Dava Cowan</w:t>
      </w:r>
      <w:r w:rsidR="00126D79">
        <w:t>,</w:t>
      </w:r>
      <w:r w:rsidR="00327897">
        <w:t xml:space="preserve"> Jow Cowan,</w:t>
      </w:r>
      <w:r w:rsidR="00126D79">
        <w:t xml:space="preserve"> </w:t>
      </w:r>
      <w:r w:rsidR="00F97BE8">
        <w:t xml:space="preserve">Beverly Stepniak, </w:t>
      </w:r>
      <w:r w:rsidR="00327897">
        <w:t>Val Brewer, and Vicki Mason.</w:t>
      </w:r>
    </w:p>
    <w:p w14:paraId="54792D96" w14:textId="6F2DAD94" w:rsidR="00A4511E" w:rsidRDefault="00A83875" w:rsidP="00A87891">
      <w:pPr>
        <w:pStyle w:val="ListParagraph"/>
      </w:pPr>
      <w:r>
        <w:t>Call to order</w:t>
      </w:r>
      <w:r w:rsidR="00E46583">
        <w:t xml:space="preserve">, </w:t>
      </w:r>
      <w:r w:rsidR="009D2CC3">
        <w:t>prayer,</w:t>
      </w:r>
      <w:r>
        <w:t xml:space="preserve"> and flag salute</w:t>
      </w:r>
      <w:r w:rsidR="00F16E65">
        <w:t xml:space="preserve"> by Bill Beeman</w:t>
      </w:r>
      <w:r w:rsidR="005C5A07">
        <w:t xml:space="preserve"> @ 7:0</w:t>
      </w:r>
      <w:r w:rsidR="00327897">
        <w:t>0</w:t>
      </w:r>
      <w:r w:rsidR="005C5A07">
        <w:t xml:space="preserve"> PM</w:t>
      </w:r>
      <w:r w:rsidR="00363842">
        <w:t>.</w:t>
      </w:r>
    </w:p>
    <w:p w14:paraId="6A245C53" w14:textId="0C3BE7C8" w:rsidR="003B66B6" w:rsidRDefault="008E24BA" w:rsidP="00A87891">
      <w:pPr>
        <w:pStyle w:val="ListParagraph"/>
      </w:pPr>
      <w:r>
        <w:t>B</w:t>
      </w:r>
      <w:r w:rsidR="004C7FC4">
        <w:t>ryce</w:t>
      </w:r>
      <w:r>
        <w:t xml:space="preserve"> B</w:t>
      </w:r>
      <w:r w:rsidR="003D70FD">
        <w:t>eeman</w:t>
      </w:r>
      <w:r w:rsidR="00F32100">
        <w:t xml:space="preserve"> </w:t>
      </w:r>
      <w:r>
        <w:t>made a motion to approve the minutes</w:t>
      </w:r>
      <w:r w:rsidR="00794A11">
        <w:t xml:space="preserve"> from </w:t>
      </w:r>
      <w:r w:rsidR="00AB2BE7">
        <w:t>October</w:t>
      </w:r>
      <w:r w:rsidR="00126D79">
        <w:t xml:space="preserve"> </w:t>
      </w:r>
      <w:r w:rsidR="004C7FC4">
        <w:t>1</w:t>
      </w:r>
      <w:r w:rsidR="00AB2BE7">
        <w:t>9</w:t>
      </w:r>
      <w:r w:rsidR="00794A11">
        <w:t xml:space="preserve">, </w:t>
      </w:r>
      <w:r w:rsidR="00491BD3">
        <w:t>2023,</w:t>
      </w:r>
      <w:r w:rsidR="00476299">
        <w:t xml:space="preserve"> as </w:t>
      </w:r>
      <w:r w:rsidR="003D70FD">
        <w:t>printed</w:t>
      </w:r>
      <w:r w:rsidR="00476299">
        <w:t>, B</w:t>
      </w:r>
      <w:r w:rsidR="00D17BAA">
        <w:t>ill B</w:t>
      </w:r>
      <w:r w:rsidR="00B31A5F">
        <w:t>rewer</w:t>
      </w:r>
      <w:r w:rsidR="00476299">
        <w:t xml:space="preserve"> seconded, unanimous vote.</w:t>
      </w:r>
      <w:r w:rsidR="00F32100">
        <w:t xml:space="preserve"> </w:t>
      </w:r>
    </w:p>
    <w:p w14:paraId="152C7FF0" w14:textId="18BDD8A9" w:rsidR="00C6538D" w:rsidRDefault="00126D79" w:rsidP="00F32100">
      <w:pPr>
        <w:pStyle w:val="ListParagraph"/>
      </w:pPr>
      <w:r>
        <w:t xml:space="preserve">Bryce Beeman </w:t>
      </w:r>
      <w:r w:rsidR="005C5A07">
        <w:t xml:space="preserve">made a </w:t>
      </w:r>
      <w:r w:rsidR="004D5DDB">
        <w:t xml:space="preserve">motion </w:t>
      </w:r>
      <w:r w:rsidR="00363842">
        <w:t xml:space="preserve">to approve the Treasurers Report for </w:t>
      </w:r>
      <w:r w:rsidR="004110BE">
        <w:t>November</w:t>
      </w:r>
      <w:r w:rsidR="00D62CBE">
        <w:t xml:space="preserve"> as</w:t>
      </w:r>
      <w:r w:rsidR="00363842">
        <w:t xml:space="preserve"> printed, </w:t>
      </w:r>
      <w:r w:rsidR="00373C77">
        <w:t>B</w:t>
      </w:r>
      <w:r w:rsidR="00D17BAA">
        <w:t>ill B</w:t>
      </w:r>
      <w:r w:rsidR="00AB2BE7">
        <w:t>rewer</w:t>
      </w:r>
      <w:r w:rsidR="00373C77">
        <w:t xml:space="preserve"> seconded, unanimous vote.</w:t>
      </w:r>
      <w:r w:rsidR="00F32100">
        <w:t xml:space="preserve"> </w:t>
      </w:r>
    </w:p>
    <w:p w14:paraId="5C8BBDE0" w14:textId="443FD6D1" w:rsidR="003B66B6" w:rsidRDefault="00271A07" w:rsidP="00A87891">
      <w:pPr>
        <w:pStyle w:val="ListParagraph"/>
      </w:pPr>
      <w:r>
        <w:t>Bill Beeman mentioned that there was no</w:t>
      </w:r>
      <w:r w:rsidR="0051113D">
        <w:t>thing new to update, we are looking to schedule a meeting with a grant writer</w:t>
      </w:r>
      <w:r w:rsidR="003C58FE">
        <w:t>.</w:t>
      </w:r>
    </w:p>
    <w:p w14:paraId="3B666C65" w14:textId="0B079103" w:rsidR="004A00B4" w:rsidRDefault="009743FC" w:rsidP="00B70A92">
      <w:pPr>
        <w:pStyle w:val="ListParagraph"/>
      </w:pPr>
      <w:r>
        <w:t>The 2024 proposed budget was</w:t>
      </w:r>
      <w:r w:rsidR="00BF3261">
        <w:t xml:space="preserve"> </w:t>
      </w:r>
      <w:r w:rsidR="00DF24BB">
        <w:t>presented.</w:t>
      </w:r>
      <w:r w:rsidR="00BF3261">
        <w:t xml:space="preserve"> Bill Beeman made a motion to accept </w:t>
      </w:r>
      <w:r w:rsidR="006C5FBB">
        <w:t xml:space="preserve">the tentative budget for 2024 with the addition of $10,000 to the </w:t>
      </w:r>
      <w:r w:rsidR="006703C2">
        <w:t>park</w:t>
      </w:r>
      <w:r w:rsidR="006C5FBB">
        <w:t xml:space="preserve"> category for </w:t>
      </w:r>
      <w:r w:rsidR="00704C85">
        <w:t xml:space="preserve">dirt for the ballfield, Bryce Beeman second, unanimous </w:t>
      </w:r>
      <w:r w:rsidR="00DF7F34">
        <w:t>vote. A</w:t>
      </w:r>
      <w:r w:rsidR="008E7A83">
        <w:t xml:space="preserve"> question was </w:t>
      </w:r>
      <w:r w:rsidR="00DF24BB">
        <w:t>raised about</w:t>
      </w:r>
      <w:r w:rsidR="008E7A83">
        <w:t xml:space="preserve"> rubber mulch for the playground.</w:t>
      </w:r>
    </w:p>
    <w:p w14:paraId="5EA3D528" w14:textId="49ECAEBB" w:rsidR="00E25D39" w:rsidRDefault="00013692" w:rsidP="00B70A92">
      <w:pPr>
        <w:pStyle w:val="ListParagraph"/>
      </w:pPr>
      <w:r>
        <w:t>Bill</w:t>
      </w:r>
      <w:r w:rsidR="003B3B1A">
        <w:t xml:space="preserve"> Brewer </w:t>
      </w:r>
      <w:r w:rsidR="00481A46">
        <w:t>stated that the workers were cleaning ditches on Krupin</w:t>
      </w:r>
      <w:r w:rsidR="00F421CF">
        <w:t>ski and Lindaville Roads</w:t>
      </w:r>
      <w:r w:rsidR="003B3B1A">
        <w:t>.</w:t>
      </w:r>
      <w:r w:rsidR="00F421CF">
        <w:t xml:space="preserve"> Dale Chidester</w:t>
      </w:r>
      <w:r w:rsidR="00B879F9">
        <w:t xml:space="preserve"> asked if Ryan Chidester was being compensated for the use of his own tools while working on Township equipment</w:t>
      </w:r>
      <w:r w:rsidR="00782F94">
        <w:t>, the answer is no, he volunteers to use his own equipment.</w:t>
      </w:r>
      <w:r w:rsidR="00570610">
        <w:t xml:space="preserve"> Dava Cowan asked what the fees were for the Janney accounts</w:t>
      </w:r>
      <w:r w:rsidR="00DF24BB">
        <w:t xml:space="preserve"> and what the covid funding criteria is.</w:t>
      </w:r>
    </w:p>
    <w:p w14:paraId="000833F2" w14:textId="5B3F44EC" w:rsidR="00C302F7" w:rsidRDefault="00DC11F8" w:rsidP="00C302F7">
      <w:pPr>
        <w:pStyle w:val="ListParagraph"/>
      </w:pPr>
      <w:r>
        <w:t>B</w:t>
      </w:r>
      <w:r w:rsidR="00EC1FE1">
        <w:t>ill</w:t>
      </w:r>
      <w:r>
        <w:t xml:space="preserve"> B</w:t>
      </w:r>
      <w:r w:rsidR="007E0FBC">
        <w:t>eeman</w:t>
      </w:r>
      <w:r>
        <w:t xml:space="preserve"> made a motion to pay bills, B</w:t>
      </w:r>
      <w:r w:rsidR="00EC1FE1">
        <w:t>ryce</w:t>
      </w:r>
      <w:r w:rsidR="00032588">
        <w:t xml:space="preserve"> Beeman</w:t>
      </w:r>
      <w:r>
        <w:t xml:space="preserve"> seconded, unanimous vote.</w:t>
      </w:r>
    </w:p>
    <w:p w14:paraId="422F2C8E" w14:textId="07FD28B1" w:rsidR="007E29B5" w:rsidRDefault="00075B2D" w:rsidP="007E29B5">
      <w:pPr>
        <w:pStyle w:val="ListParagraph"/>
      </w:pPr>
      <w:r>
        <w:t>B</w:t>
      </w:r>
      <w:r w:rsidR="00EC1FE1">
        <w:t>ill Br</w:t>
      </w:r>
      <w:r w:rsidR="00DF7F34">
        <w:t>e</w:t>
      </w:r>
      <w:r w:rsidR="00EC1FE1">
        <w:t>wer</w:t>
      </w:r>
      <w:r>
        <w:t xml:space="preserve"> </w:t>
      </w:r>
      <w:r w:rsidR="007E29B5">
        <w:t>made a</w:t>
      </w:r>
      <w:r>
        <w:t xml:space="preserve"> motion to adjourn, B</w:t>
      </w:r>
      <w:r w:rsidR="00491BD3">
        <w:t>ill</w:t>
      </w:r>
      <w:r>
        <w:t xml:space="preserve"> B</w:t>
      </w:r>
      <w:r w:rsidR="00EC1FE1">
        <w:t>eeman</w:t>
      </w:r>
      <w:r>
        <w:t xml:space="preserve"> seconded, unanimous vote. </w:t>
      </w:r>
      <w:r w:rsidR="00641B0D">
        <w:t>The meeting</w:t>
      </w:r>
      <w:r>
        <w:t xml:space="preserve"> concluded at</w:t>
      </w:r>
      <w:r w:rsidR="00973022">
        <w:t xml:space="preserve"> </w:t>
      </w:r>
      <w:r w:rsidR="004D78B0">
        <w:t>7:</w:t>
      </w:r>
      <w:r w:rsidR="00EC1FE1">
        <w:t>44</w:t>
      </w:r>
      <w:r w:rsidR="00032588">
        <w:t xml:space="preserve"> </w:t>
      </w:r>
      <w:r w:rsidR="00973022">
        <w:t>PM.</w:t>
      </w:r>
    </w:p>
    <w:p w14:paraId="516289DE" w14:textId="395057D0" w:rsidR="007E29B5" w:rsidRDefault="007E29B5" w:rsidP="007E29B5">
      <w:pPr>
        <w:pStyle w:val="ListParagraph"/>
        <w:numPr>
          <w:ilvl w:val="0"/>
          <w:numId w:val="0"/>
        </w:numPr>
        <w:ind w:left="180"/>
      </w:pPr>
      <w:r>
        <w:t>Minutes respectfully submitted by:</w:t>
      </w:r>
    </w:p>
    <w:p w14:paraId="3D13167C" w14:textId="35C43172" w:rsidR="007E29B5" w:rsidRDefault="007E29B5" w:rsidP="00DF7F34">
      <w:pPr>
        <w:ind w:left="180"/>
      </w:pPr>
      <w:r>
        <w:t>Bryce Beeman</w:t>
      </w:r>
    </w:p>
    <w:sectPr w:rsidR="007E29B5" w:rsidSect="00DF24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E98B2" w14:textId="77777777" w:rsidR="00E01D63" w:rsidRDefault="00E01D63" w:rsidP="00CB53EA">
      <w:pPr>
        <w:spacing w:after="0" w:line="240" w:lineRule="auto"/>
      </w:pPr>
      <w:r>
        <w:separator/>
      </w:r>
    </w:p>
  </w:endnote>
  <w:endnote w:type="continuationSeparator" w:id="0">
    <w:p w14:paraId="57844675" w14:textId="77777777" w:rsidR="00E01D63" w:rsidRDefault="00E01D63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1CD09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9065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66E6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4599A" w14:textId="77777777" w:rsidR="00E01D63" w:rsidRDefault="00E01D63" w:rsidP="00CB53EA">
      <w:pPr>
        <w:spacing w:after="0" w:line="240" w:lineRule="auto"/>
      </w:pPr>
      <w:r>
        <w:separator/>
      </w:r>
    </w:p>
  </w:footnote>
  <w:footnote w:type="continuationSeparator" w:id="0">
    <w:p w14:paraId="2C26CD8E" w14:textId="77777777" w:rsidR="00E01D63" w:rsidRDefault="00E01D63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C3FAF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EFEE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15E32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2039CE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85E67"/>
    <w:multiLevelType w:val="hybridMultilevel"/>
    <w:tmpl w:val="E0826582"/>
    <w:lvl w:ilvl="0" w:tplc="79FAF13A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EB1320"/>
    <w:multiLevelType w:val="hybridMultilevel"/>
    <w:tmpl w:val="4F20E2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FA2DD0"/>
    <w:multiLevelType w:val="hybridMultilevel"/>
    <w:tmpl w:val="150A87A6"/>
    <w:lvl w:ilvl="0" w:tplc="1A48B9CA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33836C91"/>
    <w:multiLevelType w:val="hybridMultilevel"/>
    <w:tmpl w:val="78500598"/>
    <w:lvl w:ilvl="0" w:tplc="832E1148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3287F"/>
    <w:multiLevelType w:val="hybridMultilevel"/>
    <w:tmpl w:val="D818BAA8"/>
    <w:lvl w:ilvl="0" w:tplc="EF1A7AAE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622349367">
    <w:abstractNumId w:val="24"/>
  </w:num>
  <w:num w:numId="2" w16cid:durableId="1306885535">
    <w:abstractNumId w:val="14"/>
  </w:num>
  <w:num w:numId="3" w16cid:durableId="1081366081">
    <w:abstractNumId w:val="18"/>
  </w:num>
  <w:num w:numId="4" w16cid:durableId="1294605243">
    <w:abstractNumId w:val="12"/>
  </w:num>
  <w:num w:numId="5" w16cid:durableId="183984711">
    <w:abstractNumId w:val="26"/>
  </w:num>
  <w:num w:numId="6" w16cid:durableId="1345521417">
    <w:abstractNumId w:val="11"/>
  </w:num>
  <w:num w:numId="7" w16cid:durableId="835152192">
    <w:abstractNumId w:val="23"/>
  </w:num>
  <w:num w:numId="8" w16cid:durableId="2119831739">
    <w:abstractNumId w:val="19"/>
  </w:num>
  <w:num w:numId="9" w16cid:durableId="1019621978">
    <w:abstractNumId w:val="9"/>
  </w:num>
  <w:num w:numId="10" w16cid:durableId="592788121">
    <w:abstractNumId w:val="7"/>
  </w:num>
  <w:num w:numId="11" w16cid:durableId="437070696">
    <w:abstractNumId w:val="6"/>
  </w:num>
  <w:num w:numId="12" w16cid:durableId="1546793106">
    <w:abstractNumId w:val="3"/>
  </w:num>
  <w:num w:numId="13" w16cid:durableId="2129739751">
    <w:abstractNumId w:val="2"/>
  </w:num>
  <w:num w:numId="14" w16cid:durableId="1300573592">
    <w:abstractNumId w:val="1"/>
  </w:num>
  <w:num w:numId="15" w16cid:durableId="1047726370">
    <w:abstractNumId w:val="16"/>
  </w:num>
  <w:num w:numId="16" w16cid:durableId="1633051611">
    <w:abstractNumId w:val="5"/>
  </w:num>
  <w:num w:numId="17" w16cid:durableId="1296594864">
    <w:abstractNumId w:val="4"/>
  </w:num>
  <w:num w:numId="18" w16cid:durableId="2132701894">
    <w:abstractNumId w:val="8"/>
  </w:num>
  <w:num w:numId="19" w16cid:durableId="611400569">
    <w:abstractNumId w:val="0"/>
  </w:num>
  <w:num w:numId="20" w16cid:durableId="1804350839">
    <w:abstractNumId w:val="3"/>
    <w:lvlOverride w:ilvl="0">
      <w:startOverride w:val="1"/>
    </w:lvlOverride>
  </w:num>
  <w:num w:numId="21" w16cid:durableId="225606478">
    <w:abstractNumId w:val="3"/>
    <w:lvlOverride w:ilvl="0">
      <w:startOverride w:val="1"/>
    </w:lvlOverride>
  </w:num>
  <w:num w:numId="22" w16cid:durableId="1007754839">
    <w:abstractNumId w:val="3"/>
    <w:lvlOverride w:ilvl="0">
      <w:startOverride w:val="1"/>
    </w:lvlOverride>
  </w:num>
  <w:num w:numId="23" w16cid:durableId="1476217247">
    <w:abstractNumId w:val="27"/>
  </w:num>
  <w:num w:numId="24" w16cid:durableId="1334525225">
    <w:abstractNumId w:val="15"/>
  </w:num>
  <w:num w:numId="25" w16cid:durableId="448012122">
    <w:abstractNumId w:val="20"/>
  </w:num>
  <w:num w:numId="26" w16cid:durableId="753357374">
    <w:abstractNumId w:val="22"/>
  </w:num>
  <w:num w:numId="27" w16cid:durableId="809056593">
    <w:abstractNumId w:val="21"/>
  </w:num>
  <w:num w:numId="28" w16cid:durableId="2108963574">
    <w:abstractNumId w:val="13"/>
  </w:num>
  <w:num w:numId="29" w16cid:durableId="1636257332">
    <w:abstractNumId w:val="25"/>
  </w:num>
  <w:num w:numId="30" w16cid:durableId="1067875049">
    <w:abstractNumId w:val="17"/>
  </w:num>
  <w:num w:numId="31" w16cid:durableId="5824471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875"/>
    <w:rsid w:val="00013692"/>
    <w:rsid w:val="00024887"/>
    <w:rsid w:val="00032588"/>
    <w:rsid w:val="00035EA4"/>
    <w:rsid w:val="00053B1E"/>
    <w:rsid w:val="00062267"/>
    <w:rsid w:val="00075B2D"/>
    <w:rsid w:val="00076413"/>
    <w:rsid w:val="00077EDC"/>
    <w:rsid w:val="0008567A"/>
    <w:rsid w:val="00085CB9"/>
    <w:rsid w:val="00092F6E"/>
    <w:rsid w:val="00095C05"/>
    <w:rsid w:val="000A6951"/>
    <w:rsid w:val="000B05E5"/>
    <w:rsid w:val="000B6B3B"/>
    <w:rsid w:val="000C743E"/>
    <w:rsid w:val="000E2FAD"/>
    <w:rsid w:val="000E57B4"/>
    <w:rsid w:val="00112488"/>
    <w:rsid w:val="0012048C"/>
    <w:rsid w:val="0012148B"/>
    <w:rsid w:val="00126D79"/>
    <w:rsid w:val="001326BD"/>
    <w:rsid w:val="00140DAE"/>
    <w:rsid w:val="001423A6"/>
    <w:rsid w:val="0015180F"/>
    <w:rsid w:val="00175288"/>
    <w:rsid w:val="00175B7C"/>
    <w:rsid w:val="00186C80"/>
    <w:rsid w:val="0018798A"/>
    <w:rsid w:val="00193653"/>
    <w:rsid w:val="00196624"/>
    <w:rsid w:val="001C2B40"/>
    <w:rsid w:val="001C31BC"/>
    <w:rsid w:val="001E2A2E"/>
    <w:rsid w:val="001E5F90"/>
    <w:rsid w:val="001F1DF5"/>
    <w:rsid w:val="00205B1E"/>
    <w:rsid w:val="00207378"/>
    <w:rsid w:val="002144EA"/>
    <w:rsid w:val="00223CAB"/>
    <w:rsid w:val="00233325"/>
    <w:rsid w:val="00257E14"/>
    <w:rsid w:val="00262D4F"/>
    <w:rsid w:val="00271A07"/>
    <w:rsid w:val="002761C5"/>
    <w:rsid w:val="0028249E"/>
    <w:rsid w:val="002966F0"/>
    <w:rsid w:val="00297C1F"/>
    <w:rsid w:val="002B5206"/>
    <w:rsid w:val="002C3DE4"/>
    <w:rsid w:val="002D1EDF"/>
    <w:rsid w:val="002D66DA"/>
    <w:rsid w:val="002E0FC7"/>
    <w:rsid w:val="002E3B79"/>
    <w:rsid w:val="0030251A"/>
    <w:rsid w:val="00311BC7"/>
    <w:rsid w:val="00314B07"/>
    <w:rsid w:val="00327897"/>
    <w:rsid w:val="00337A32"/>
    <w:rsid w:val="00351139"/>
    <w:rsid w:val="003574FD"/>
    <w:rsid w:val="00360B6E"/>
    <w:rsid w:val="00362A3D"/>
    <w:rsid w:val="00363842"/>
    <w:rsid w:val="00364AE0"/>
    <w:rsid w:val="00373C77"/>
    <w:rsid w:val="00374709"/>
    <w:rsid w:val="003765C4"/>
    <w:rsid w:val="00376A8A"/>
    <w:rsid w:val="003A6261"/>
    <w:rsid w:val="003B3B1A"/>
    <w:rsid w:val="003B66B6"/>
    <w:rsid w:val="003B7AF7"/>
    <w:rsid w:val="003C58FE"/>
    <w:rsid w:val="003D70FD"/>
    <w:rsid w:val="003E64A9"/>
    <w:rsid w:val="00404C4F"/>
    <w:rsid w:val="00410065"/>
    <w:rsid w:val="004110BE"/>
    <w:rsid w:val="004119BE"/>
    <w:rsid w:val="00411F8B"/>
    <w:rsid w:val="00412A13"/>
    <w:rsid w:val="004169B6"/>
    <w:rsid w:val="00442C73"/>
    <w:rsid w:val="004513C9"/>
    <w:rsid w:val="004554F6"/>
    <w:rsid w:val="00461D3C"/>
    <w:rsid w:val="004650E9"/>
    <w:rsid w:val="004738FD"/>
    <w:rsid w:val="00475315"/>
    <w:rsid w:val="00475739"/>
    <w:rsid w:val="00476299"/>
    <w:rsid w:val="00477352"/>
    <w:rsid w:val="00481A46"/>
    <w:rsid w:val="004911D4"/>
    <w:rsid w:val="00491BD3"/>
    <w:rsid w:val="004A00B4"/>
    <w:rsid w:val="004B42A6"/>
    <w:rsid w:val="004B5C09"/>
    <w:rsid w:val="004B641C"/>
    <w:rsid w:val="004C7FC4"/>
    <w:rsid w:val="004D5DDB"/>
    <w:rsid w:val="004D78B0"/>
    <w:rsid w:val="004E227E"/>
    <w:rsid w:val="004E4B28"/>
    <w:rsid w:val="004E6CF5"/>
    <w:rsid w:val="004F2094"/>
    <w:rsid w:val="0050604C"/>
    <w:rsid w:val="0051113D"/>
    <w:rsid w:val="0051224A"/>
    <w:rsid w:val="005300E8"/>
    <w:rsid w:val="00535625"/>
    <w:rsid w:val="00550B50"/>
    <w:rsid w:val="00554276"/>
    <w:rsid w:val="00570370"/>
    <w:rsid w:val="00570610"/>
    <w:rsid w:val="00577B5D"/>
    <w:rsid w:val="00596C1B"/>
    <w:rsid w:val="005A05B5"/>
    <w:rsid w:val="005B24A0"/>
    <w:rsid w:val="005B2A4C"/>
    <w:rsid w:val="005C0DE5"/>
    <w:rsid w:val="005C34FE"/>
    <w:rsid w:val="005C5A07"/>
    <w:rsid w:val="005E7860"/>
    <w:rsid w:val="005E7C9F"/>
    <w:rsid w:val="005F55CA"/>
    <w:rsid w:val="00611549"/>
    <w:rsid w:val="00616B41"/>
    <w:rsid w:val="00620AE8"/>
    <w:rsid w:val="00623BA9"/>
    <w:rsid w:val="00641B0D"/>
    <w:rsid w:val="0064628C"/>
    <w:rsid w:val="006634D1"/>
    <w:rsid w:val="006703C2"/>
    <w:rsid w:val="00675885"/>
    <w:rsid w:val="00680296"/>
    <w:rsid w:val="006804B4"/>
    <w:rsid w:val="0068195C"/>
    <w:rsid w:val="006853A7"/>
    <w:rsid w:val="0069503D"/>
    <w:rsid w:val="006C3011"/>
    <w:rsid w:val="006C5FBB"/>
    <w:rsid w:val="006D148E"/>
    <w:rsid w:val="006D3C22"/>
    <w:rsid w:val="006E58DA"/>
    <w:rsid w:val="006F03D4"/>
    <w:rsid w:val="006F6AD1"/>
    <w:rsid w:val="00704C85"/>
    <w:rsid w:val="00717B64"/>
    <w:rsid w:val="0072091E"/>
    <w:rsid w:val="007223DB"/>
    <w:rsid w:val="00747C69"/>
    <w:rsid w:val="00753A64"/>
    <w:rsid w:val="0075468B"/>
    <w:rsid w:val="00764258"/>
    <w:rsid w:val="00771C24"/>
    <w:rsid w:val="00782F94"/>
    <w:rsid w:val="00790C4C"/>
    <w:rsid w:val="00794A11"/>
    <w:rsid w:val="007A363D"/>
    <w:rsid w:val="007A48E5"/>
    <w:rsid w:val="007B0712"/>
    <w:rsid w:val="007B0F3F"/>
    <w:rsid w:val="007C24B3"/>
    <w:rsid w:val="007D5836"/>
    <w:rsid w:val="007E0FBC"/>
    <w:rsid w:val="007E29B5"/>
    <w:rsid w:val="008022B5"/>
    <w:rsid w:val="008240DA"/>
    <w:rsid w:val="0083755C"/>
    <w:rsid w:val="00845069"/>
    <w:rsid w:val="00867EA4"/>
    <w:rsid w:val="008801B7"/>
    <w:rsid w:val="00892150"/>
    <w:rsid w:val="00895FB9"/>
    <w:rsid w:val="008C0FFB"/>
    <w:rsid w:val="008C110D"/>
    <w:rsid w:val="008D1C61"/>
    <w:rsid w:val="008E24BA"/>
    <w:rsid w:val="008E3905"/>
    <w:rsid w:val="008E476B"/>
    <w:rsid w:val="008E7457"/>
    <w:rsid w:val="008E7A83"/>
    <w:rsid w:val="00934369"/>
    <w:rsid w:val="00941068"/>
    <w:rsid w:val="009633E4"/>
    <w:rsid w:val="00972010"/>
    <w:rsid w:val="00973022"/>
    <w:rsid w:val="009743FC"/>
    <w:rsid w:val="009769BC"/>
    <w:rsid w:val="00983136"/>
    <w:rsid w:val="00984BBB"/>
    <w:rsid w:val="009912B0"/>
    <w:rsid w:val="009921B8"/>
    <w:rsid w:val="00993B51"/>
    <w:rsid w:val="009967FA"/>
    <w:rsid w:val="009B22AE"/>
    <w:rsid w:val="009C2E11"/>
    <w:rsid w:val="009D190F"/>
    <w:rsid w:val="009D2CC3"/>
    <w:rsid w:val="00A01C5D"/>
    <w:rsid w:val="00A07662"/>
    <w:rsid w:val="00A22CD3"/>
    <w:rsid w:val="00A306D4"/>
    <w:rsid w:val="00A32CD1"/>
    <w:rsid w:val="00A44C35"/>
    <w:rsid w:val="00A4511E"/>
    <w:rsid w:val="00A5333A"/>
    <w:rsid w:val="00A61161"/>
    <w:rsid w:val="00A746AF"/>
    <w:rsid w:val="00A82ECC"/>
    <w:rsid w:val="00A83875"/>
    <w:rsid w:val="00A87891"/>
    <w:rsid w:val="00A95A79"/>
    <w:rsid w:val="00AB0E89"/>
    <w:rsid w:val="00AB2349"/>
    <w:rsid w:val="00AB2BE7"/>
    <w:rsid w:val="00AB4205"/>
    <w:rsid w:val="00AD5EDA"/>
    <w:rsid w:val="00AE391E"/>
    <w:rsid w:val="00AF14DA"/>
    <w:rsid w:val="00B1014A"/>
    <w:rsid w:val="00B118EA"/>
    <w:rsid w:val="00B31A5F"/>
    <w:rsid w:val="00B356C6"/>
    <w:rsid w:val="00B435B5"/>
    <w:rsid w:val="00B5397D"/>
    <w:rsid w:val="00B643A6"/>
    <w:rsid w:val="00B70907"/>
    <w:rsid w:val="00B70A92"/>
    <w:rsid w:val="00B76FEF"/>
    <w:rsid w:val="00B879F9"/>
    <w:rsid w:val="00B928E5"/>
    <w:rsid w:val="00B9565B"/>
    <w:rsid w:val="00BA0945"/>
    <w:rsid w:val="00BB351D"/>
    <w:rsid w:val="00BB542C"/>
    <w:rsid w:val="00BB7A4A"/>
    <w:rsid w:val="00BC0440"/>
    <w:rsid w:val="00BD3C15"/>
    <w:rsid w:val="00BF3261"/>
    <w:rsid w:val="00C113C6"/>
    <w:rsid w:val="00C11D7B"/>
    <w:rsid w:val="00C1643D"/>
    <w:rsid w:val="00C256A6"/>
    <w:rsid w:val="00C302F7"/>
    <w:rsid w:val="00C3219B"/>
    <w:rsid w:val="00C6538D"/>
    <w:rsid w:val="00C92F9B"/>
    <w:rsid w:val="00C95FCC"/>
    <w:rsid w:val="00CB53EA"/>
    <w:rsid w:val="00CB7D33"/>
    <w:rsid w:val="00CC0A51"/>
    <w:rsid w:val="00CC4249"/>
    <w:rsid w:val="00CD3099"/>
    <w:rsid w:val="00D000F2"/>
    <w:rsid w:val="00D01CC1"/>
    <w:rsid w:val="00D17998"/>
    <w:rsid w:val="00D17BAA"/>
    <w:rsid w:val="00D240A8"/>
    <w:rsid w:val="00D26F2D"/>
    <w:rsid w:val="00D31AB7"/>
    <w:rsid w:val="00D528EB"/>
    <w:rsid w:val="00D56A22"/>
    <w:rsid w:val="00D62CBE"/>
    <w:rsid w:val="00D729F2"/>
    <w:rsid w:val="00D96126"/>
    <w:rsid w:val="00DB0BEC"/>
    <w:rsid w:val="00DB4CD3"/>
    <w:rsid w:val="00DB6B2E"/>
    <w:rsid w:val="00DC11F8"/>
    <w:rsid w:val="00DC3280"/>
    <w:rsid w:val="00DC74E2"/>
    <w:rsid w:val="00DF24BB"/>
    <w:rsid w:val="00DF7F34"/>
    <w:rsid w:val="00E01D63"/>
    <w:rsid w:val="00E03DF0"/>
    <w:rsid w:val="00E1058F"/>
    <w:rsid w:val="00E25D39"/>
    <w:rsid w:val="00E421B0"/>
    <w:rsid w:val="00E460A2"/>
    <w:rsid w:val="00E46583"/>
    <w:rsid w:val="00E5368C"/>
    <w:rsid w:val="00E6168F"/>
    <w:rsid w:val="00E62EC1"/>
    <w:rsid w:val="00E920AE"/>
    <w:rsid w:val="00E93913"/>
    <w:rsid w:val="00E941A7"/>
    <w:rsid w:val="00EA277E"/>
    <w:rsid w:val="00EC1FE1"/>
    <w:rsid w:val="00ED7173"/>
    <w:rsid w:val="00EE1341"/>
    <w:rsid w:val="00EE5063"/>
    <w:rsid w:val="00EF5DD0"/>
    <w:rsid w:val="00F05C57"/>
    <w:rsid w:val="00F14C50"/>
    <w:rsid w:val="00F16E65"/>
    <w:rsid w:val="00F2178F"/>
    <w:rsid w:val="00F25272"/>
    <w:rsid w:val="00F32100"/>
    <w:rsid w:val="00F36808"/>
    <w:rsid w:val="00F36BB7"/>
    <w:rsid w:val="00F421CF"/>
    <w:rsid w:val="00F560A9"/>
    <w:rsid w:val="00F671E6"/>
    <w:rsid w:val="00F72178"/>
    <w:rsid w:val="00F97BE8"/>
    <w:rsid w:val="00FA3462"/>
    <w:rsid w:val="00FA3EAC"/>
    <w:rsid w:val="00FB3AFC"/>
    <w:rsid w:val="00FB5AC6"/>
    <w:rsid w:val="00FC0EE3"/>
    <w:rsid w:val="00FC207D"/>
    <w:rsid w:val="00FD026D"/>
    <w:rsid w:val="00FE2620"/>
    <w:rsid w:val="00FE2819"/>
    <w:rsid w:val="00FF3CF1"/>
    <w:rsid w:val="1DA9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teal"/>
    </o:shapedefaults>
    <o:shapelayout v:ext="edit">
      <o:idmap v:ext="edit" data="2"/>
    </o:shapelayout>
  </w:shapeDefaults>
  <w:decimalSymbol w:val="."/>
  <w:listSeparator w:val=","/>
  <w14:docId w14:val="503E2B63"/>
  <w15:docId w15:val="{E611D53D-240D-4103-B166-E13DC336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29"/>
      </w:numPr>
      <w:spacing w:before="24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lyn%20Township\Downloads\TF028071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D6F2D3FF7C43B49BE759988705D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78DB-1D11-4A03-B337-95B719CD5408}"/>
      </w:docPartPr>
      <w:docPartBody>
        <w:p w:rsidR="0039599F" w:rsidRDefault="00724B77">
          <w:pPr>
            <w:pStyle w:val="82D6F2D3FF7C43B49BE759988705D512"/>
          </w:pPr>
          <w:r w:rsidRPr="00E460A2">
            <w:t>Type of Meeting:</w:t>
          </w:r>
        </w:p>
      </w:docPartBody>
    </w:docPart>
    <w:docPart>
      <w:docPartPr>
        <w:name w:val="63444A54EAAA4E75A38B974B23F8B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D55E5-0DBA-4E44-8DB4-250E0CAA24CC}"/>
      </w:docPartPr>
      <w:docPartBody>
        <w:p w:rsidR="0039599F" w:rsidRDefault="00724B77">
          <w:pPr>
            <w:pStyle w:val="63444A54EAAA4E75A38B974B23F8B81F"/>
          </w:pPr>
          <w:r w:rsidRPr="00E460A2">
            <w:t>Meeting Facilitator: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99F"/>
    <w:rsid w:val="000700CD"/>
    <w:rsid w:val="0038488B"/>
    <w:rsid w:val="0039599F"/>
    <w:rsid w:val="0051139C"/>
    <w:rsid w:val="00605AE4"/>
    <w:rsid w:val="00724B77"/>
    <w:rsid w:val="00845209"/>
    <w:rsid w:val="00A054A3"/>
    <w:rsid w:val="00A27F80"/>
    <w:rsid w:val="00CA7320"/>
    <w:rsid w:val="00D65436"/>
    <w:rsid w:val="00DF0AB1"/>
    <w:rsid w:val="00E16D45"/>
    <w:rsid w:val="00E609B5"/>
    <w:rsid w:val="00EB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D6F2D3FF7C43B49BE759988705D512">
    <w:name w:val="82D6F2D3FF7C43B49BE759988705D512"/>
  </w:style>
  <w:style w:type="paragraph" w:customStyle="1" w:styleId="63444A54EAAA4E75A38B974B23F8B81F">
    <w:name w:val="63444A54EAAA4E75A38B974B23F8B8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TF02807179</Template>
  <TotalTime>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Brooklyn Township</dc:creator>
  <cp:lastModifiedBy>Bryce Beeman</cp:lastModifiedBy>
  <cp:revision>3</cp:revision>
  <cp:lastPrinted>2022-02-15T02:05:00Z</cp:lastPrinted>
  <dcterms:created xsi:type="dcterms:W3CDTF">2023-12-26T19:40:00Z</dcterms:created>
  <dcterms:modified xsi:type="dcterms:W3CDTF">2023-12-26T19:49:00Z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